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71" w:rsidRPr="00FE6BDB" w:rsidRDefault="004B0371" w:rsidP="0079042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8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04pt;margin-top:0;width:2in;height:84.75pt;z-index:-251658240;visibility:visible;mso-position-horizontal:right;mso-position-horizontal-relative:margin;mso-position-vertical:top;mso-position-vertical-relative:margin">
            <v:imagedata r:id="rId4" o:title=""/>
            <w10:wrap type="square" anchorx="margin" anchory="margin"/>
          </v:shape>
        </w:pict>
      </w:r>
      <w:bookmarkEnd w:id="0"/>
      <w:r w:rsidRPr="00FE6BDB">
        <w:rPr>
          <w:rFonts w:ascii="Cambria" w:hAnsi="Cambria" w:cs="TimesNewRomanPS-BoldMT"/>
          <w:b/>
          <w:bCs/>
          <w:sz w:val="28"/>
          <w:szCs w:val="24"/>
        </w:rPr>
        <w:t>SHICKLEY PUBLIC SCHOOLS</w:t>
      </w:r>
    </w:p>
    <w:p w:rsidR="004B0371" w:rsidRPr="00FE6BDB" w:rsidRDefault="004B0371" w:rsidP="0079042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r w:rsidRPr="00FE6BDB">
        <w:rPr>
          <w:rFonts w:ascii="Cambria" w:hAnsi="Cambria" w:cs="TimesNewRomanPS-BoldMT"/>
          <w:b/>
          <w:bCs/>
          <w:szCs w:val="24"/>
        </w:rPr>
        <w:t>DISTRICT #54</w:t>
      </w:r>
    </w:p>
    <w:p w:rsidR="004B0371" w:rsidRDefault="004B0371" w:rsidP="0079042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Cs w:val="24"/>
        </w:rPr>
      </w:pPr>
      <w:smartTag w:uri="urn:schemas-microsoft-com:office:smarttags" w:element="place">
        <w:smartTag w:uri="urn:schemas-microsoft-com:office:smarttags" w:element="City">
          <w:r w:rsidRPr="00FE6BDB">
            <w:rPr>
              <w:rFonts w:ascii="Cambria" w:hAnsi="Cambria" w:cs="TimesNewRomanPS-BoldMT"/>
              <w:b/>
              <w:bCs/>
              <w:szCs w:val="24"/>
            </w:rPr>
            <w:t>SHICKLEY</w:t>
          </w:r>
        </w:smartTag>
        <w:r w:rsidRPr="00FE6BDB">
          <w:rPr>
            <w:rFonts w:ascii="Cambria" w:hAnsi="Cambria" w:cs="TimesNewRomanPS-BoldMT"/>
            <w:b/>
            <w:bCs/>
            <w:szCs w:val="24"/>
          </w:rPr>
          <w:t xml:space="preserve">, </w:t>
        </w:r>
        <w:smartTag w:uri="urn:schemas-microsoft-com:office:smarttags" w:element="State">
          <w:r w:rsidRPr="00FE6BDB">
            <w:rPr>
              <w:rFonts w:ascii="Cambria" w:hAnsi="Cambria" w:cs="TimesNewRomanPS-BoldMT"/>
              <w:b/>
              <w:bCs/>
              <w:szCs w:val="24"/>
            </w:rPr>
            <w:t>NEBRASKA</w:t>
          </w:r>
        </w:smartTag>
      </w:smartTag>
    </w:p>
    <w:p w:rsidR="004B0371" w:rsidRDefault="004B0371" w:rsidP="0079042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8"/>
          <w:szCs w:val="24"/>
        </w:rPr>
      </w:pPr>
    </w:p>
    <w:p w:rsidR="004B0371" w:rsidRPr="00C77BA6" w:rsidRDefault="004B0371" w:rsidP="0079042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8"/>
          <w:szCs w:val="24"/>
        </w:rPr>
      </w:pPr>
    </w:p>
    <w:p w:rsidR="004B0371" w:rsidRPr="00790421" w:rsidRDefault="004B0371" w:rsidP="00510F65">
      <w:pPr>
        <w:tabs>
          <w:tab w:val="center" w:pos="9360"/>
        </w:tabs>
        <w:spacing w:after="0" w:line="240" w:lineRule="auto"/>
        <w:rPr>
          <w:rFonts w:ascii="Cambria" w:hAnsi="Cambria"/>
          <w:smallCaps/>
          <w:sz w:val="28"/>
          <w:szCs w:val="24"/>
        </w:rPr>
      </w:pPr>
      <w:r>
        <w:rPr>
          <w:rFonts w:ascii="Cambria" w:hAnsi="Cambria"/>
          <w:b/>
          <w:smallCaps/>
          <w:sz w:val="28"/>
          <w:szCs w:val="24"/>
        </w:rPr>
        <w:tab/>
        <w:t xml:space="preserve">2011 – </w:t>
      </w:r>
      <w:r w:rsidRPr="00790421">
        <w:rPr>
          <w:rFonts w:ascii="Cambria" w:hAnsi="Cambria"/>
          <w:b/>
          <w:smallCaps/>
          <w:sz w:val="28"/>
          <w:szCs w:val="24"/>
        </w:rPr>
        <w:t>2012 Class Schedule</w:t>
      </w:r>
    </w:p>
    <w:p w:rsidR="004B0371" w:rsidRDefault="004B0371" w:rsidP="00790421">
      <w:pPr>
        <w:spacing w:after="0" w:line="240" w:lineRule="auto"/>
        <w:rPr>
          <w:sz w:val="20"/>
        </w:rPr>
      </w:pPr>
    </w:p>
    <w:p w:rsidR="004B0371" w:rsidRPr="00790421" w:rsidRDefault="004B0371" w:rsidP="00790421">
      <w:pPr>
        <w:spacing w:after="0" w:line="240" w:lineRule="auto"/>
        <w:rPr>
          <w:sz w:val="20"/>
        </w:rPr>
      </w:pPr>
    </w:p>
    <w:tbl>
      <w:tblPr>
        <w:tblW w:w="15120" w:type="dxa"/>
        <w:jc w:val="center"/>
        <w:tblLook w:val="00A0"/>
      </w:tblPr>
      <w:tblGrid>
        <w:gridCol w:w="1176"/>
        <w:gridCol w:w="1720"/>
        <w:gridCol w:w="1720"/>
        <w:gridCol w:w="1720"/>
        <w:gridCol w:w="1720"/>
        <w:gridCol w:w="1720"/>
        <w:gridCol w:w="1720"/>
        <w:gridCol w:w="1720"/>
        <w:gridCol w:w="1726"/>
        <w:gridCol w:w="1720"/>
        <w:gridCol w:w="1720"/>
      </w:tblGrid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Homeroom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Lunch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Period 8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8:00-8:55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8:55-9:08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9:10-9:58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10:00-10:48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10:50-11:38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11:40-12:33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12:28-12:58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1:00-1:48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1:50-2:38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790421">
              <w:rPr>
                <w:rFonts w:ascii="Cambria" w:hAnsi="Cambria"/>
                <w:b/>
                <w:bCs/>
              </w:rPr>
              <w:t>2:40-3:28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Curlo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Earth Science 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Physics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Life Science 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Comp Appl III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Physical Science (9)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Biology (10)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Chemistry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Science Room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Filipi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0421">
                  <w:rPr>
                    <w:rFonts w:ascii="Cambria" w:hAnsi="Cambria"/>
                    <w:sz w:val="20"/>
                    <w:szCs w:val="20"/>
                  </w:rPr>
                  <w:t>Adv</w:t>
                </w:r>
              </w:smartTag>
              <w:r w:rsidRPr="00790421">
                <w:rPr>
                  <w:rFonts w:ascii="Cambria" w:hAnsi="Cambria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790421">
                  <w:rPr>
                    <w:rFonts w:ascii="Cambria" w:hAnsi="Cambria"/>
                    <w:sz w:val="20"/>
                    <w:szCs w:val="20"/>
                  </w:rPr>
                  <w:t>PE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CASH 7-8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Driver's Ed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Beg PE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0421">
                  <w:rPr>
                    <w:rFonts w:ascii="Cambria" w:hAnsi="Cambria"/>
                    <w:sz w:val="20"/>
                    <w:szCs w:val="20"/>
                  </w:rPr>
                  <w:t>Elem</w:t>
                </w:r>
              </w:smartTag>
              <w:r w:rsidRPr="00790421">
                <w:rPr>
                  <w:rFonts w:ascii="Cambria" w:hAnsi="Cambria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790421">
                  <w:rPr>
                    <w:rFonts w:ascii="Cambria" w:hAnsi="Cambria"/>
                    <w:sz w:val="20"/>
                    <w:szCs w:val="20"/>
                  </w:rPr>
                  <w:t>PE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0421">
                  <w:rPr>
                    <w:rFonts w:ascii="Cambria" w:hAnsi="Cambria"/>
                    <w:sz w:val="20"/>
                    <w:szCs w:val="20"/>
                  </w:rPr>
                  <w:t>Elem</w:t>
                </w:r>
              </w:smartTag>
              <w:r w:rsidRPr="00790421">
                <w:rPr>
                  <w:rFonts w:ascii="Cambria" w:hAnsi="Cambria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790421">
                  <w:rPr>
                    <w:rFonts w:ascii="Cambria" w:hAnsi="Cambria"/>
                    <w:sz w:val="20"/>
                    <w:szCs w:val="20"/>
                  </w:rPr>
                  <w:t>PE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Jr. High PE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Gym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 Ec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7-8 grade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Harris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HS Band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Lessons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Lessons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Lessons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Jr High Music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5-6 Gr. Band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Lessons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Band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Band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Band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Kobza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Annual Staff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Library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Miles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CASH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Adult Liv/Psych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 Ec 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Independent Art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III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Elem. Art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 Ec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Art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Noel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Counseling/S.H.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Language Arts 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Counseling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Language Arts 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Study Skills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Prep/Elem. Couns.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Elem. Counseling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JR. High Study Hall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7th Grade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7th Grade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 xml:space="preserve">7th Careers 2nd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Counseling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&amp; Counseling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Rem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</w:t>
            </w: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fer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Journalism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III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Beg. Speech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Adv. Speech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I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One Act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English Room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Rytych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 xml:space="preserve">Elementary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Spanish 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CASH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Spanish II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Spanish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8th Grade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8th Grade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8th Grade Room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Shipley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Social Studies 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Geography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Web Design &amp; Dev.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American Govt.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American History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Social Studies 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World History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History Room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Snyder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8th Grade Math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Algebra 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Geometry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Trig./Adv. Math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Algebra 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7th Grade Math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Standards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Math Room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Straight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Tech. Director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Mechanics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8 (1st Sem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Block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Ag Ed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0421">
              <w:rPr>
                <w:rFonts w:ascii="Cambria" w:hAnsi="Cambria"/>
                <w:b/>
                <w:bCs/>
                <w:sz w:val="24"/>
                <w:szCs w:val="24"/>
              </w:rPr>
              <w:t>Yantzie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Econ/Bus Law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Homeroom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Pers Finance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CASH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Bus. Comm.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Comp Appl 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Acct 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Acct 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Prep</w:t>
            </w:r>
          </w:p>
        </w:tc>
      </w:tr>
      <w:tr w:rsidR="004B0371" w:rsidRPr="00DF3E23" w:rsidTr="006B229B">
        <w:trPr>
          <w:trHeight w:val="288"/>
          <w:jc w:val="center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371" w:rsidRPr="00790421" w:rsidRDefault="004B0371" w:rsidP="00A70A6A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Breakfast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Business Room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371" w:rsidRPr="00790421" w:rsidRDefault="004B0371" w:rsidP="00A70A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90421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</w:tbl>
    <w:p w:rsidR="004B0371" w:rsidRPr="00790421" w:rsidRDefault="004B0371">
      <w:pPr>
        <w:rPr>
          <w:sz w:val="2"/>
        </w:rPr>
      </w:pPr>
    </w:p>
    <w:sectPr w:rsidR="004B0371" w:rsidRPr="00790421" w:rsidSect="0079042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421"/>
    <w:rsid w:val="000C6009"/>
    <w:rsid w:val="00194E92"/>
    <w:rsid w:val="004B0371"/>
    <w:rsid w:val="00510F65"/>
    <w:rsid w:val="006B229B"/>
    <w:rsid w:val="00790421"/>
    <w:rsid w:val="00801C0E"/>
    <w:rsid w:val="00A70A6A"/>
    <w:rsid w:val="00B849C8"/>
    <w:rsid w:val="00C77BA6"/>
    <w:rsid w:val="00DF3E23"/>
    <w:rsid w:val="00F17960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9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367</Words>
  <Characters>2094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SHICKLEY PUBLIC SCHOOLS</dc:title>
  <dc:subject/>
  <dc:creator>Derek</dc:creator>
  <cp:keywords/>
  <dc:description/>
  <cp:lastModifiedBy>Ship</cp:lastModifiedBy>
  <cp:revision>2</cp:revision>
  <dcterms:created xsi:type="dcterms:W3CDTF">2011-08-12T19:48:00Z</dcterms:created>
  <dcterms:modified xsi:type="dcterms:W3CDTF">2011-08-12T19:48:00Z</dcterms:modified>
</cp:coreProperties>
</file>